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北京化工</w:t>
      </w:r>
      <w:r>
        <w:rPr>
          <w:rFonts w:hint="eastAsia"/>
          <w:b/>
          <w:bCs/>
          <w:sz w:val="36"/>
          <w:szCs w:val="36"/>
          <w:lang w:eastAsia="zh-CN"/>
        </w:rPr>
        <w:t>大学</w:t>
      </w:r>
      <w:r>
        <w:rPr>
          <w:rFonts w:hint="eastAsia"/>
          <w:b/>
          <w:bCs/>
          <w:sz w:val="36"/>
          <w:szCs w:val="36"/>
        </w:rPr>
        <w:t>学历继续教育学生</w:t>
      </w:r>
    </w:p>
    <w:p>
      <w:pPr>
        <w:spacing w:after="360" w:afterLines="15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课程重修申请表</w:t>
      </w:r>
    </w:p>
    <w:tbl>
      <w:tblPr>
        <w:tblStyle w:val="5"/>
        <w:tblW w:w="8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625"/>
        <w:gridCol w:w="1121"/>
        <w:gridCol w:w="825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姓名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班级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联系电话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学号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5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重修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课程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课程名称</w:t>
            </w: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学年/学期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5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5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5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5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5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5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5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5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5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5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重修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方式</w:t>
            </w:r>
          </w:p>
        </w:tc>
        <w:tc>
          <w:tcPr>
            <w:tcW w:w="3746" w:type="dxa"/>
            <w:gridSpan w:val="2"/>
            <w:noWrap w:val="0"/>
            <w:vAlign w:val="top"/>
          </w:tcPr>
          <w:p>
            <w:pPr>
              <w:wordWrap w:val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wordWrap w:val="0"/>
              <w:ind w:firstLine="960" w:firstLineChars="40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29210</wp:posOffset>
                      </wp:positionV>
                      <wp:extent cx="142875" cy="133350"/>
                      <wp:effectExtent l="5080" t="5080" r="4445" b="13970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94610" y="4544695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115.35pt;margin-top:2.3pt;height:10.5pt;width:11.25pt;z-index:251659264;mso-width-relative:page;mso-height-relative:page;" fillcolor="#FFFFFF" filled="t" stroked="t" coordsize="21600,21600" o:gfxdata="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9ujR3WAAAA&#10;CAEAAA8AAAAAAAAAAQAgAAAAIgAAAGRycy9kb3ducmV2LnhtbFBLAQIUABQAAAAIAIdO4kAt40ip&#10;HwIAAE4EAAAOAAAAAAAAAAEAIAAAACUBAABkcnMvZTJvRG9jLnhtbFBLBQYAAAAABgAGAFkBAAC2&#10;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跟班重修</w:t>
            </w:r>
          </w:p>
          <w:p>
            <w:pPr>
              <w:wordWrap w:val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default" w:ascii="思源黑体 CN Bold" w:hAnsi="思源黑体 CN Bold" w:eastAsia="思源黑体 CN Bold" w:cs="思源黑体 CN Bold"/>
                <w:sz w:val="24"/>
                <w:lang w:val="en-US" w:eastAsia="zh-CN"/>
              </w:rPr>
            </w:pPr>
          </w:p>
        </w:tc>
        <w:tc>
          <w:tcPr>
            <w:tcW w:w="3379" w:type="dxa"/>
            <w:gridSpan w:val="2"/>
            <w:noWrap w:val="0"/>
            <w:vAlign w:val="top"/>
          </w:tcPr>
          <w:p>
            <w:pPr>
              <w:wordWrap w:val="0"/>
              <w:jc w:val="both"/>
              <w:rPr>
                <w:sz w:val="24"/>
              </w:rPr>
            </w:pPr>
          </w:p>
          <w:p>
            <w:pPr>
              <w:wordWrap w:val="0"/>
              <w:ind w:firstLine="720" w:firstLineChars="300"/>
              <w:jc w:val="both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36195</wp:posOffset>
                      </wp:positionV>
                      <wp:extent cx="142875" cy="133350"/>
                      <wp:effectExtent l="5080" t="5080" r="4445" b="13970"/>
                      <wp:wrapNone/>
                      <wp:docPr id="2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126.05pt;margin-top:2.85pt;height:10.5pt;width:11.25pt;z-index:251660288;mso-width-relative:page;mso-height-relative:page;" fillcolor="#FFFFFF" filled="t" stroked="t" coordsize="21600,21600" o:gfxdata="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s996x1wAAAAgBAAAPAAAAAAAAAAEAIAAAACIAAABkcnMvZG93bnJldi54&#10;bWxQSwECFAAUAAAACACHTuJAdPahKfsBAAAdBAAADgAAAAAAAAABACAAAAAm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网络课程重修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exac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申请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课程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重修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理由</w:t>
            </w:r>
          </w:p>
        </w:tc>
        <w:tc>
          <w:tcPr>
            <w:tcW w:w="7125" w:type="dxa"/>
            <w:gridSpan w:val="4"/>
            <w:noWrap w:val="0"/>
            <w:vAlign w:val="bottom"/>
          </w:tcPr>
          <w:p>
            <w:pPr>
              <w:wordWrap w:val="0"/>
              <w:ind w:right="240"/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申请人:                  </w:t>
            </w:r>
          </w:p>
          <w:p>
            <w:pPr>
              <w:wordWrap w:val="0"/>
              <w:jc w:val="right"/>
              <w:rPr>
                <w:rFonts w:hint="eastAsia" w:ascii="思源黑体 CN Bold" w:hAnsi="思源黑体 CN Bold" w:eastAsia="思源黑体 CN Bold" w:cs="思源黑体 CN Bold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  月     日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思源黑体 CN Bold" w:hAnsi="思源黑体 CN Bold" w:eastAsia="思源黑体 CN Bold" w:cs="思源黑体 CN Bold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exac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2"/>
                <w:lang w:val="en-US" w:eastAsia="zh-CN"/>
              </w:rPr>
              <w:t>函授站</w:t>
            </w:r>
          </w:p>
          <w:p>
            <w:pPr>
              <w:jc w:val="center"/>
              <w:rPr>
                <w:rFonts w:hint="eastAsia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2"/>
                <w:lang w:val="en-US" w:eastAsia="zh-CN"/>
              </w:rPr>
              <w:t>（教学站）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szCs w:val="22"/>
              </w:rPr>
              <w:t>意见</w:t>
            </w:r>
          </w:p>
        </w:tc>
        <w:tc>
          <w:tcPr>
            <w:tcW w:w="7125" w:type="dxa"/>
            <w:gridSpan w:val="4"/>
            <w:noWrap w:val="0"/>
            <w:vAlign w:val="bottom"/>
          </w:tcPr>
          <w:p>
            <w:pPr>
              <w:wordWrap w:val="0"/>
              <w:ind w:right="240"/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负责人签字:            （公章） </w:t>
            </w:r>
          </w:p>
          <w:p>
            <w:pPr>
              <w:wordWrap w:val="0"/>
              <w:ind w:right="240" w:rightChars="0"/>
              <w:jc w:val="right"/>
              <w:rPr>
                <w:rFonts w:hint="eastAsia" w:ascii="思源黑体 CN Bold" w:hAnsi="思源黑体 CN Bold" w:eastAsia="思源黑体 CN Bold" w:cs="思源黑体 CN Bold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年     月     日 </w:t>
            </w:r>
            <w:r>
              <w:rPr>
                <w:rFonts w:hint="eastAsia" w:ascii="思源黑体 CN Bold" w:hAnsi="思源黑体 CN Bold" w:eastAsia="思源黑体 CN Bold" w:cs="思源黑体 CN Bold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exac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校本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部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意见</w:t>
            </w:r>
          </w:p>
        </w:tc>
        <w:tc>
          <w:tcPr>
            <w:tcW w:w="7125" w:type="dxa"/>
            <w:gridSpan w:val="4"/>
            <w:noWrap w:val="0"/>
            <w:vAlign w:val="bottom"/>
          </w:tcPr>
          <w:p>
            <w:pPr>
              <w:wordWrap w:val="0"/>
              <w:ind w:right="240"/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负责人签字:            （公章） </w:t>
            </w:r>
          </w:p>
          <w:p>
            <w:pPr>
              <w:wordWrap w:val="0"/>
              <w:ind w:right="240" w:rightChars="0"/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年     月     日 </w:t>
            </w:r>
            <w:r>
              <w:rPr>
                <w:rFonts w:hint="eastAsia" w:ascii="思源黑体 CN Bold" w:hAnsi="思源黑体 CN Bold" w:eastAsia="思源黑体 CN Bold" w:cs="思源黑体 CN Bold"/>
                <w:szCs w:val="21"/>
              </w:rPr>
              <w:t xml:space="preserve">  </w:t>
            </w:r>
          </w:p>
        </w:tc>
      </w:tr>
    </w:tbl>
    <w:p>
      <w:pPr>
        <w:pStyle w:val="2"/>
        <w:spacing w:before="181"/>
        <w:rPr>
          <w:rFonts w:hint="eastAsia"/>
          <w:spacing w:val="-3"/>
          <w:sz w:val="21"/>
          <w:lang w:val="en-US" w:eastAsia="zh-CN"/>
        </w:rPr>
      </w:pPr>
      <w:r>
        <w:t>注：</w:t>
      </w:r>
      <w:r>
        <w:rPr>
          <w:rFonts w:hint="eastAsia"/>
          <w:spacing w:val="-3"/>
          <w:sz w:val="21"/>
          <w:lang w:val="en-US" w:eastAsia="zh-CN"/>
        </w:rPr>
        <w:t>对于各站点学生的重修申请，校本部只受理由校本部主导考试课程的重修申请，其他课程由函授站（教学）点受理。</w:t>
      </w:r>
    </w:p>
    <w:p>
      <w:pPr>
        <w:jc w:val="both"/>
        <w:rPr>
          <w:rFonts w:hint="eastAsia"/>
        </w:rPr>
      </w:pPr>
      <w:r>
        <w:rPr>
          <w:rFonts w:hint="eastAsia" w:ascii="宋体" w:hAnsi="宋体"/>
          <w:sz w:val="24"/>
        </w:rPr>
        <w:t xml:space="preserve">                            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57" w:right="1701" w:bottom="1457" w:left="1701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Bold">
    <w:altName w:val="黑体"/>
    <w:panose1 w:val="020B0800000000000000"/>
    <w:charset w:val="86"/>
    <w:family w:val="auto"/>
    <w:pitch w:val="default"/>
    <w:sig w:usb0="00000000" w:usb1="0000000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D5CF8"/>
    <w:rsid w:val="00060CF0"/>
    <w:rsid w:val="000A6540"/>
    <w:rsid w:val="00104A23"/>
    <w:rsid w:val="0018648E"/>
    <w:rsid w:val="00196E83"/>
    <w:rsid w:val="001D3DA8"/>
    <w:rsid w:val="001F3F15"/>
    <w:rsid w:val="0025557A"/>
    <w:rsid w:val="00294B87"/>
    <w:rsid w:val="00312ACB"/>
    <w:rsid w:val="003B7F35"/>
    <w:rsid w:val="00424EDA"/>
    <w:rsid w:val="00462FDF"/>
    <w:rsid w:val="004B3AF0"/>
    <w:rsid w:val="004F6970"/>
    <w:rsid w:val="00580D8D"/>
    <w:rsid w:val="005C2EBA"/>
    <w:rsid w:val="00605C82"/>
    <w:rsid w:val="0071146E"/>
    <w:rsid w:val="007C1BF7"/>
    <w:rsid w:val="008E7FD1"/>
    <w:rsid w:val="00944F3C"/>
    <w:rsid w:val="009B6AA6"/>
    <w:rsid w:val="009D04F9"/>
    <w:rsid w:val="00A07E36"/>
    <w:rsid w:val="00AE3396"/>
    <w:rsid w:val="00D3602A"/>
    <w:rsid w:val="00E77072"/>
    <w:rsid w:val="00EF4383"/>
    <w:rsid w:val="00F36490"/>
    <w:rsid w:val="00F766F5"/>
    <w:rsid w:val="00F845BE"/>
    <w:rsid w:val="00FE22E3"/>
    <w:rsid w:val="1A48482A"/>
    <w:rsid w:val="4B680B45"/>
    <w:rsid w:val="550F5517"/>
    <w:rsid w:val="5C1A0096"/>
    <w:rsid w:val="6712097F"/>
    <w:rsid w:val="6ACD5C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1"/>
    <w:pPr>
      <w:spacing w:before="43"/>
      <w:ind w:left="851" w:hanging="319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04d3dcc8-8666-59fc-2f58-3d341460eaef\&#22823;&#23398;&#26412;&#31185;&#35838;&#31243;&#37325;&#20462;&#30003;&#35831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大学本科课程重修申请表.doc</Template>
  <Pages>1</Pages>
  <Words>93</Words>
  <Characters>93</Characters>
  <Lines>1</Lines>
  <Paragraphs>1</Paragraphs>
  <TotalTime>98</TotalTime>
  <ScaleCrop>false</ScaleCrop>
  <LinksUpToDate>false</LinksUpToDate>
  <CharactersWithSpaces>220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2021-09-27T07:41:00Z</dcterms:created>
  <dc:creator>雪兔</dc:creator>
  <cp:lastModifiedBy>雪兔</cp:lastModifiedBy>
  <cp:lastPrinted>2021-10-27T03:24:00Z</cp:lastPrinted>
  <dcterms:modified xsi:type="dcterms:W3CDTF">2022-03-02T01:48:45Z</dcterms:modified>
  <dc:title>夜大学课程重修申请表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C1C9981CB93F4264800805F07EBDF5D0</vt:lpwstr>
  </property>
</Properties>
</file>